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19C6" w14:textId="77777777" w:rsidR="00CA38D0" w:rsidRDefault="00CA38D0" w:rsidP="00CA38D0">
      <w:pPr>
        <w:pStyle w:val="Nagwek4"/>
        <w:spacing w:before="0" w:after="360"/>
        <w:rPr>
          <w:sz w:val="20"/>
          <w:szCs w:val="20"/>
        </w:rPr>
      </w:pPr>
    </w:p>
    <w:p w14:paraId="2170F59C" w14:textId="441E9FD2" w:rsidR="00CA38D0" w:rsidRPr="00CA38D0" w:rsidRDefault="00CA38D0" w:rsidP="00CA38D0">
      <w:pPr>
        <w:pStyle w:val="Nagwek4"/>
        <w:spacing w:before="0" w:after="0"/>
        <w:rPr>
          <w:rFonts w:ascii="Times New Roman" w:hAnsi="Times New Roman"/>
          <w:bCs w:val="0"/>
          <w:sz w:val="22"/>
          <w:szCs w:val="22"/>
        </w:rPr>
      </w:pPr>
      <w:r w:rsidRPr="00CA38D0">
        <w:rPr>
          <w:rFonts w:ascii="Times New Roman" w:hAnsi="Times New Roman"/>
          <w:bCs w:val="0"/>
          <w:sz w:val="22"/>
          <w:szCs w:val="22"/>
        </w:rPr>
        <w:t>Znak sprawy 10/ZP/2021/Z</w:t>
      </w:r>
    </w:p>
    <w:p w14:paraId="13946EDC" w14:textId="4411B03D" w:rsidR="00CA38D0" w:rsidRDefault="007E331F" w:rsidP="004154B2">
      <w:pPr>
        <w:pStyle w:val="Nagwek4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9D5873" w:rsidRPr="009D5873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4154B2">
        <w:rPr>
          <w:rFonts w:ascii="Times New Roman" w:hAnsi="Times New Roman"/>
          <w:b w:val="0"/>
          <w:sz w:val="22"/>
          <w:szCs w:val="22"/>
        </w:rPr>
        <w:t xml:space="preserve">Zaproszenia </w:t>
      </w:r>
    </w:p>
    <w:p w14:paraId="75A2F0D8" w14:textId="77777777" w:rsidR="004154B2" w:rsidRPr="004154B2" w:rsidRDefault="004154B2" w:rsidP="004154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5B9F129" w14:textId="77777777" w:rsidTr="00CA38D0">
        <w:tc>
          <w:tcPr>
            <w:tcW w:w="8954" w:type="dxa"/>
            <w:shd w:val="clear" w:color="auto" w:fill="F2F2F2"/>
          </w:tcPr>
          <w:p w14:paraId="2C4C49DA" w14:textId="549F8372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8D7D9A">
              <w:rPr>
                <w:bCs/>
                <w:sz w:val="28"/>
              </w:rPr>
              <w:t xml:space="preserve"> </w:t>
            </w:r>
            <w:r w:rsidR="008D7D9A">
              <w:rPr>
                <w:bCs/>
                <w:sz w:val="28"/>
              </w:rPr>
              <w:br/>
            </w:r>
            <w:r w:rsidR="008D7D9A" w:rsidRPr="008D7D9A">
              <w:rPr>
                <w:bCs/>
                <w:color w:val="FF0000"/>
                <w:szCs w:val="24"/>
              </w:rPr>
              <w:t>po modyfikacji z dnia 24.06.2021 r.</w:t>
            </w:r>
          </w:p>
        </w:tc>
      </w:tr>
    </w:tbl>
    <w:p w14:paraId="496577E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4B4BF3D" w14:textId="2C549C04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A38D0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9D5873" w:rsidRPr="009D5873">
        <w:rPr>
          <w:sz w:val="22"/>
          <w:szCs w:val="22"/>
        </w:rPr>
        <w:t>uproszczon</w:t>
      </w:r>
      <w:r w:rsidR="00372387">
        <w:rPr>
          <w:sz w:val="22"/>
          <w:szCs w:val="22"/>
        </w:rPr>
        <w:t>ym</w:t>
      </w:r>
      <w:r w:rsidR="009D5873" w:rsidRPr="009D5873">
        <w:rPr>
          <w:sz w:val="22"/>
          <w:szCs w:val="22"/>
        </w:rPr>
        <w:t xml:space="preserve"> (pozaustawow</w:t>
      </w:r>
      <w:r w:rsidR="00372387">
        <w:rPr>
          <w:sz w:val="22"/>
          <w:szCs w:val="22"/>
        </w:rPr>
        <w:t>ym</w:t>
      </w:r>
      <w:r w:rsidR="009D5873" w:rsidRPr="009D5873">
        <w:rPr>
          <w:sz w:val="22"/>
          <w:szCs w:val="22"/>
        </w:rPr>
        <w:t>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5197275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9D5873" w:rsidRPr="009D5873">
        <w:rPr>
          <w:b/>
          <w:sz w:val="22"/>
          <w:szCs w:val="22"/>
        </w:rPr>
        <w:t>Zarządzanie projektem pn.: "Wdrożenie e-usług w obszarze zdrowia w Szpitalu Chorób Płuc im. Św. Józefa w Pilchowicach", realizowanego przez Szpital Chorób Płuc im . Św. Józefa w Pilchowicach w ramach otrzymanego dofinansowania ze środków Unii Europejskiej RPO WSL na lata 2014-2020 (nr RPSL.02.01.00-IZ.01-24-376/20)</w:t>
      </w:r>
      <w:r w:rsidRPr="00525EFF">
        <w:rPr>
          <w:sz w:val="22"/>
          <w:szCs w:val="22"/>
        </w:rPr>
        <w:t>”</w:t>
      </w:r>
    </w:p>
    <w:p w14:paraId="2C48D08A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0751667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6E91FD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87784AC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144"/>
      </w:tblGrid>
      <w:tr w:rsidR="00372387" w:rsidRPr="007677F8" w14:paraId="64D3A9B3" w14:textId="77777777" w:rsidTr="00B73F63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369774E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0129B12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260EBE86" w14:textId="77777777" w:rsidTr="00B73F6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7221FA8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253929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5FC2BB78" w14:textId="77777777" w:rsidTr="00B73F63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EAFF259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F107BD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41A36BD9" w14:textId="77777777" w:rsidTr="00B73F6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C9ED45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440C95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09507BAA" w14:textId="77777777" w:rsidTr="00B73F63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56D34C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98DB08C" w14:textId="2475A733" w:rsidR="00372387" w:rsidRDefault="004870D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81663" wp14:editId="65A9217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0" b="9525"/>
                      <wp:wrapNone/>
                      <wp:docPr id="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F2FB" id="Prostokąt 3" o:spid="_x0000_s1026" style="position:absolute;margin-left:-4.15pt;margin-top:16.5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  <w:r w:rsidR="00372387" w:rsidRPr="007677F8">
              <w:t>Tak</w:t>
            </w:r>
            <w:r w:rsidR="00372387">
              <w:t>*</w:t>
            </w:r>
            <w:r w:rsidR="00372387" w:rsidRPr="007677F8">
              <w:t xml:space="preserve"> / Nie </w:t>
            </w:r>
          </w:p>
          <w:p w14:paraId="0BBABBEF" w14:textId="2D1D7F68" w:rsidR="00372387" w:rsidRDefault="00372387" w:rsidP="00B73F63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mikroprzedsiębiorcą</w:t>
            </w:r>
          </w:p>
          <w:p w14:paraId="13D9E7AA" w14:textId="3475228C" w:rsidR="00372387" w:rsidRDefault="004870D7" w:rsidP="00B73F63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81663" wp14:editId="2A665FC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152400" cy="142875"/>
                      <wp:effectExtent l="0" t="0" r="0" b="9525"/>
                      <wp:wrapNone/>
                      <wp:docPr id="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D600" id="Prostokąt 3" o:spid="_x0000_s1026" style="position:absolute;margin-left:-4.15pt;margin-top:8.1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15C887D5" w14:textId="37E9F6CA" w:rsidR="00372387" w:rsidRDefault="00372387" w:rsidP="00B73F63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małym przedsiębiorcą</w:t>
            </w:r>
          </w:p>
          <w:p w14:paraId="557A0EC4" w14:textId="05FDBD4F" w:rsidR="00372387" w:rsidRDefault="004870D7" w:rsidP="00B73F63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81663" wp14:editId="6857A91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151765</wp:posOffset>
                      </wp:positionV>
                      <wp:extent cx="152400" cy="142875"/>
                      <wp:effectExtent l="0" t="0" r="0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262FF" id="Prostokąt 3" o:spid="_x0000_s1026" style="position:absolute;margin-left:-4.15pt;margin-top:11.9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2B1DC328" w14:textId="77777777" w:rsidR="00372387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średnim przedsiębiorcą</w:t>
            </w:r>
          </w:p>
          <w:p w14:paraId="7C27435F" w14:textId="406984F0" w:rsidR="00372387" w:rsidRPr="00372387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t>*</w:t>
            </w:r>
            <w:r w:rsidRPr="00372387">
              <w:rPr>
                <w:sz w:val="18"/>
                <w:szCs w:val="18"/>
              </w:rPr>
              <w:t>Zaznaczyć właściwe</w:t>
            </w:r>
          </w:p>
        </w:tc>
      </w:tr>
    </w:tbl>
    <w:p w14:paraId="0E662BC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0AA96BD" w14:textId="76C5DB8B" w:rsidR="004D5A42" w:rsidRPr="009923C4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</w:t>
      </w:r>
      <w:r w:rsidR="009923C4" w:rsidRPr="009923C4">
        <w:rPr>
          <w:sz w:val="22"/>
        </w:rPr>
        <w:t>Zaproszeniem do składania ofert</w:t>
      </w:r>
      <w:r w:rsidRPr="009923C4">
        <w:rPr>
          <w:sz w:val="22"/>
        </w:rPr>
        <w:t>, stosując niżej wymienione stawki:</w:t>
      </w:r>
    </w:p>
    <w:p w14:paraId="2B658689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70E7003F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69016B5B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76806B08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3796FE1B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369F1060" w14:textId="77777777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0F44000E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3EC2D002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52B2BC09" w14:textId="302B9ADD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zapoznaliśmy się z</w:t>
      </w:r>
      <w:r w:rsidR="009923C4">
        <w:rPr>
          <w:sz w:val="22"/>
        </w:rPr>
        <w:t xml:space="preserve"> Zaproszeniem do składania ofert </w:t>
      </w:r>
      <w:r w:rsidRPr="0097776D">
        <w:rPr>
          <w:sz w:val="22"/>
        </w:rPr>
        <w:t>i uznajemy się za związanych określonymi w ni</w:t>
      </w:r>
      <w:r w:rsidR="009923C4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208DBF64" w14:textId="77777777" w:rsidR="00CA38D0" w:rsidRDefault="00CA38D0" w:rsidP="00CA38D0">
      <w:pPr>
        <w:pStyle w:val="Akapitzlist"/>
        <w:spacing w:before="120" w:line="276" w:lineRule="auto"/>
        <w:ind w:left="641"/>
        <w:jc w:val="both"/>
        <w:rPr>
          <w:sz w:val="22"/>
        </w:rPr>
      </w:pPr>
    </w:p>
    <w:p w14:paraId="2DE480E9" w14:textId="3EECE158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72387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323223BE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891F33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46074EF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2D1C0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98896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1DC77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E835B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3DFDD4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C00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9A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A9B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A97224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CA6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79D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D0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B0011DE" w14:textId="77777777" w:rsidR="005601E3" w:rsidRPr="005601E3" w:rsidRDefault="003D078D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46C51">
        <w:rPr>
          <w:b/>
          <w:bCs/>
          <w:sz w:val="22"/>
          <w:szCs w:val="22"/>
        </w:rPr>
        <w:t>Kierownik i koordynator Projektu</w:t>
      </w:r>
      <w:r w:rsidR="005601E3">
        <w:rPr>
          <w:b/>
          <w:bCs/>
          <w:sz w:val="22"/>
          <w:szCs w:val="22"/>
        </w:rPr>
        <w:t>………………………………..</w:t>
      </w:r>
      <w:r w:rsidRPr="009923C4">
        <w:rPr>
          <w:b/>
          <w:bCs/>
          <w:sz w:val="22"/>
          <w:szCs w:val="22"/>
        </w:rPr>
        <w:t xml:space="preserve"> </w:t>
      </w:r>
      <w:r w:rsidR="00560D8F" w:rsidRPr="00C46C51">
        <w:rPr>
          <w:sz w:val="22"/>
          <w:szCs w:val="22"/>
        </w:rPr>
        <w:t>posiada doświadczenie</w:t>
      </w:r>
    </w:p>
    <w:p w14:paraId="648DB25C" w14:textId="730CCB98" w:rsidR="005601E3" w:rsidRPr="005601E3" w:rsidRDefault="005601E3" w:rsidP="005601E3">
      <w:pPr>
        <w:pStyle w:val="Akapitzlist"/>
        <w:spacing w:before="120" w:line="276" w:lineRule="auto"/>
        <w:ind w:left="64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  <w:r w:rsidRPr="005601E3">
        <w:rPr>
          <w:sz w:val="22"/>
          <w:szCs w:val="22"/>
        </w:rPr>
        <w:t>(imię i nazwisko</w:t>
      </w:r>
      <w:r>
        <w:rPr>
          <w:sz w:val="22"/>
          <w:szCs w:val="22"/>
        </w:rPr>
        <w:t>)</w:t>
      </w:r>
      <w:r w:rsidRPr="005601E3">
        <w:rPr>
          <w:sz w:val="22"/>
          <w:szCs w:val="22"/>
        </w:rPr>
        <w:t xml:space="preserve"> </w:t>
      </w:r>
    </w:p>
    <w:p w14:paraId="32F2780A" w14:textId="3C7EB90B" w:rsidR="003D078D" w:rsidRPr="00C46C51" w:rsidRDefault="00560D8F" w:rsidP="005601E3">
      <w:pPr>
        <w:pStyle w:val="Akapitzlist"/>
        <w:spacing w:before="120" w:line="276" w:lineRule="auto"/>
        <w:ind w:left="644"/>
        <w:jc w:val="both"/>
        <w:rPr>
          <w:sz w:val="22"/>
        </w:rPr>
      </w:pPr>
      <w:r w:rsidRPr="00C46C51">
        <w:rPr>
          <w:sz w:val="22"/>
          <w:szCs w:val="22"/>
        </w:rPr>
        <w:t xml:space="preserve"> zawodowe </w:t>
      </w:r>
      <w:r w:rsidR="00C46C51" w:rsidRPr="00C46C51">
        <w:rPr>
          <w:sz w:val="22"/>
          <w:szCs w:val="22"/>
        </w:rPr>
        <w:t>w Zarządzaniu następującymi Projektami</w:t>
      </w:r>
      <w:r w:rsidR="00C46C51">
        <w:rPr>
          <w:rStyle w:val="Odwoanieprzypisudolnego"/>
          <w:sz w:val="22"/>
          <w:szCs w:val="22"/>
        </w:rPr>
        <w:footnoteReference w:id="2"/>
      </w:r>
      <w:r w:rsidR="003D078D" w:rsidRPr="00C46C51">
        <w:rPr>
          <w:sz w:val="22"/>
          <w:szCs w:val="22"/>
        </w:rPr>
        <w:t>:</w:t>
      </w:r>
    </w:p>
    <w:p w14:paraId="72BDF07C" w14:textId="7BBFB091" w:rsidR="003D078D" w:rsidRDefault="003D078D" w:rsidP="003D078D">
      <w:pPr>
        <w:pStyle w:val="Akapitzlist"/>
        <w:spacing w:before="120" w:line="276" w:lineRule="auto"/>
        <w:ind w:left="644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8565" w:type="dxa"/>
        <w:tblInd w:w="644" w:type="dxa"/>
        <w:tblLook w:val="04A0" w:firstRow="1" w:lastRow="0" w:firstColumn="1" w:lastColumn="0" w:noHBand="0" w:noVBand="1"/>
      </w:tblPr>
      <w:tblGrid>
        <w:gridCol w:w="541"/>
        <w:gridCol w:w="2060"/>
        <w:gridCol w:w="1286"/>
        <w:gridCol w:w="1725"/>
        <w:gridCol w:w="1445"/>
        <w:gridCol w:w="1508"/>
      </w:tblGrid>
      <w:tr w:rsidR="00C46C51" w14:paraId="79A49D40" w14:textId="77777777" w:rsidTr="00083505">
        <w:tc>
          <w:tcPr>
            <w:tcW w:w="541" w:type="dxa"/>
          </w:tcPr>
          <w:p w14:paraId="6F157E23" w14:textId="25797E39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60" w:type="dxa"/>
          </w:tcPr>
          <w:p w14:paraId="2694EF0A" w14:textId="160F1E44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  <w:r w:rsidR="00C46C51">
              <w:rPr>
                <w:b/>
                <w:bCs/>
                <w:sz w:val="22"/>
                <w:szCs w:val="22"/>
              </w:rPr>
              <w:t xml:space="preserve"> i adres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46C51"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ednostki ochrony zdrowia</w:t>
            </w:r>
          </w:p>
        </w:tc>
        <w:tc>
          <w:tcPr>
            <w:tcW w:w="1286" w:type="dxa"/>
          </w:tcPr>
          <w:p w14:paraId="3AA322E2" w14:textId="4A70E493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</w:t>
            </w:r>
            <w:r w:rsidR="003D078D">
              <w:rPr>
                <w:b/>
                <w:bCs/>
                <w:sz w:val="22"/>
                <w:szCs w:val="22"/>
              </w:rPr>
              <w:t>azwa Projektu</w:t>
            </w:r>
          </w:p>
        </w:tc>
        <w:tc>
          <w:tcPr>
            <w:tcW w:w="1725" w:type="dxa"/>
          </w:tcPr>
          <w:p w14:paraId="1F7E002F" w14:textId="385900EB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Zakres</w:t>
            </w:r>
            <w:r w:rsidR="00C46C51">
              <w:rPr>
                <w:b/>
                <w:bCs/>
                <w:sz w:val="22"/>
                <w:szCs w:val="22"/>
              </w:rPr>
              <w:t xml:space="preserve"> zrealizowanego </w:t>
            </w:r>
            <w:r>
              <w:rPr>
                <w:b/>
                <w:bCs/>
                <w:sz w:val="22"/>
                <w:szCs w:val="22"/>
              </w:rPr>
              <w:t xml:space="preserve"> Projektu</w:t>
            </w:r>
          </w:p>
        </w:tc>
        <w:tc>
          <w:tcPr>
            <w:tcW w:w="1445" w:type="dxa"/>
          </w:tcPr>
          <w:p w14:paraId="3FD9DAE0" w14:textId="75381E4A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Projektu w PLN/brutto</w:t>
            </w:r>
          </w:p>
        </w:tc>
        <w:tc>
          <w:tcPr>
            <w:tcW w:w="1508" w:type="dxa"/>
          </w:tcPr>
          <w:p w14:paraId="23AE8803" w14:textId="03084235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Pełniona Funkcja w Projekcie</w:t>
            </w:r>
          </w:p>
        </w:tc>
      </w:tr>
      <w:tr w:rsidR="00C46C51" w14:paraId="2D542986" w14:textId="77777777" w:rsidTr="00083505">
        <w:tc>
          <w:tcPr>
            <w:tcW w:w="541" w:type="dxa"/>
          </w:tcPr>
          <w:p w14:paraId="3B318900" w14:textId="20DC5CF9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0" w:type="dxa"/>
          </w:tcPr>
          <w:p w14:paraId="76619C70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</w:tcPr>
          <w:p w14:paraId="19BB73EB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475AC255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</w:tcPr>
          <w:p w14:paraId="7FDE070C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03C16534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6C51" w14:paraId="58F5CC01" w14:textId="77777777" w:rsidTr="00083505">
        <w:tc>
          <w:tcPr>
            <w:tcW w:w="541" w:type="dxa"/>
          </w:tcPr>
          <w:p w14:paraId="10C9C4E9" w14:textId="40E76FEF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60" w:type="dxa"/>
          </w:tcPr>
          <w:p w14:paraId="2793E035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</w:tcPr>
          <w:p w14:paraId="6F0D289E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66DC2DA8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</w:tcPr>
          <w:p w14:paraId="27D07467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030E5C41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6C51" w14:paraId="3881A31A" w14:textId="77777777" w:rsidTr="00083505">
        <w:tc>
          <w:tcPr>
            <w:tcW w:w="541" w:type="dxa"/>
          </w:tcPr>
          <w:p w14:paraId="68A02A84" w14:textId="09BDF580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14:paraId="638BE6DD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</w:tcPr>
          <w:p w14:paraId="09248F1F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5A933BC7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</w:tcPr>
          <w:p w14:paraId="5D691EE0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24D2728F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6C51" w14:paraId="497673CA" w14:textId="77777777" w:rsidTr="00083505">
        <w:tc>
          <w:tcPr>
            <w:tcW w:w="541" w:type="dxa"/>
          </w:tcPr>
          <w:p w14:paraId="605AFD67" w14:textId="577FE286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0" w:type="dxa"/>
          </w:tcPr>
          <w:p w14:paraId="1DB833E8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</w:tcPr>
          <w:p w14:paraId="3EAC1CCE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6BD9D649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</w:tcPr>
          <w:p w14:paraId="1EFEAB5A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2B0066DA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6199B56" w14:textId="0E61EDB8" w:rsidR="00CA454F" w:rsidRPr="00CA454F" w:rsidRDefault="00CA454F" w:rsidP="00CA454F">
      <w:pPr>
        <w:pStyle w:val="Akapitzlist"/>
        <w:tabs>
          <w:tab w:val="left" w:pos="2410"/>
          <w:tab w:val="left" w:pos="2552"/>
        </w:tabs>
        <w:autoSpaceDE w:val="0"/>
        <w:autoSpaceDN w:val="0"/>
        <w:adjustRightInd w:val="0"/>
        <w:ind w:left="644"/>
        <w:jc w:val="both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Oświadczam, że ww. projekt</w:t>
      </w:r>
      <w:r w:rsidR="00031683">
        <w:rPr>
          <w:b/>
          <w:bCs/>
          <w:color w:val="FF0000"/>
          <w:sz w:val="22"/>
          <w:szCs w:val="22"/>
        </w:rPr>
        <w:t xml:space="preserve">y </w:t>
      </w:r>
      <w:r w:rsidRPr="00CA454F">
        <w:rPr>
          <w:b/>
          <w:bCs/>
          <w:color w:val="FF0000"/>
          <w:sz w:val="22"/>
          <w:szCs w:val="22"/>
        </w:rPr>
        <w:t>zostały zrealizowane (zakończone)</w:t>
      </w:r>
      <w:r w:rsidRPr="00CA454F">
        <w:rPr>
          <w:color w:val="FF0000"/>
          <w:sz w:val="22"/>
          <w:szCs w:val="22"/>
        </w:rPr>
        <w:t xml:space="preserve"> </w:t>
      </w:r>
      <w:r w:rsidRPr="00CA454F">
        <w:rPr>
          <w:b/>
          <w:bCs/>
          <w:color w:val="FF0000"/>
          <w:sz w:val="22"/>
          <w:szCs w:val="22"/>
        </w:rPr>
        <w:t>w sposób należyty</w:t>
      </w:r>
      <w:r w:rsidRPr="00CA454F">
        <w:rPr>
          <w:color w:val="FF0000"/>
          <w:sz w:val="22"/>
          <w:szCs w:val="22"/>
        </w:rPr>
        <w:t xml:space="preserve"> - odbiór został potwierdzony przez podmiot zlecający bezusterkowym protokołem odbioru dla ostatniego elementu projektu (w przypadku gdy w projekcie nie zastosowano protokołu odbioru, innym dokumentem wystawionym przez podmiot zlecający, potwierdzającym bezusterkowy odbiór usługi).</w:t>
      </w:r>
    </w:p>
    <w:p w14:paraId="6D5319E6" w14:textId="31657F41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72387">
        <w:rPr>
          <w:sz w:val="22"/>
        </w:rPr>
        <w:t>Załączniku nr 3 do Zaproszenia do składania ofert</w:t>
      </w:r>
      <w:r w:rsidRPr="0097776D">
        <w:rPr>
          <w:sz w:val="22"/>
        </w:rPr>
        <w:t xml:space="preserve"> </w:t>
      </w:r>
      <w:r w:rsidR="00372387">
        <w:rPr>
          <w:sz w:val="22"/>
        </w:rPr>
        <w:br/>
      </w:r>
      <w:r w:rsidRPr="0097776D">
        <w:rPr>
          <w:sz w:val="22"/>
        </w:rPr>
        <w:t>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2815862A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5CC8CB9A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E37C4B0" w14:textId="6FE13B98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C81636F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AD08EC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E039435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41F17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599C9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8C61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35130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282BA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A77F92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34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ED9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BFE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D90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6393C1A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5B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DCB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B9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EFC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60A6315" w14:textId="5A459574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E5A3EDC" w14:textId="77777777" w:rsidR="00694100" w:rsidRPr="00694100" w:rsidRDefault="00694100" w:rsidP="006941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color w:val="FF0000"/>
          <w:sz w:val="22"/>
        </w:rPr>
      </w:pPr>
      <w:r w:rsidRPr="00694100">
        <w:rPr>
          <w:color w:val="FF0000"/>
          <w:sz w:val="22"/>
        </w:rPr>
        <w:t>Znając treść przepisu art. 297 §1 Kodeksu Karnego: </w:t>
      </w:r>
    </w:p>
    <w:p w14:paraId="672A8551" w14:textId="77777777" w:rsidR="00694100" w:rsidRPr="00694100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color w:val="FF0000"/>
          <w:sz w:val="22"/>
        </w:rPr>
      </w:pPr>
      <w:r w:rsidRPr="00694100">
        <w:rPr>
          <w:color w:val="FF0000"/>
          <w:sz w:val="22"/>
        </w:rPr>
        <w:t xml:space="preserve">„Kto, w celu uzyskania dla siebie lub kogo innego, od banku lub jednostki organizacyjnej prowadzącej podobną działalność gospodarczą na podstawie ustawy albo od 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 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 </w:t>
      </w:r>
    </w:p>
    <w:p w14:paraId="654956F4" w14:textId="257EB07B" w:rsidR="00694100" w:rsidRPr="00694100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b/>
          <w:bCs/>
          <w:color w:val="FF0000"/>
          <w:sz w:val="22"/>
        </w:rPr>
      </w:pPr>
      <w:r w:rsidRPr="00694100">
        <w:rPr>
          <w:b/>
          <w:bCs/>
          <w:color w:val="FF0000"/>
          <w:sz w:val="22"/>
        </w:rPr>
        <w:t>oświadczam, że dane zawarte w ofercie, dokumentach i oświadczeniach są zgodne ze stanem faktycznym.</w:t>
      </w:r>
    </w:p>
    <w:p w14:paraId="0845342E" w14:textId="77777777" w:rsidR="00694100" w:rsidRPr="00694100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b/>
          <w:bCs/>
          <w:sz w:val="22"/>
        </w:rPr>
      </w:pPr>
    </w:p>
    <w:p w14:paraId="1787F679" w14:textId="46D4FA71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94ACBF2" w14:textId="77777777" w:rsidTr="00DC336F">
        <w:tc>
          <w:tcPr>
            <w:tcW w:w="2551" w:type="dxa"/>
            <w:shd w:val="clear" w:color="auto" w:fill="auto"/>
            <w:vAlign w:val="center"/>
          </w:tcPr>
          <w:p w14:paraId="56072B4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C13A91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CB399F8" w14:textId="77777777" w:rsidTr="00DC336F">
        <w:tc>
          <w:tcPr>
            <w:tcW w:w="2551" w:type="dxa"/>
            <w:shd w:val="clear" w:color="auto" w:fill="auto"/>
            <w:vAlign w:val="center"/>
          </w:tcPr>
          <w:p w14:paraId="557ECEA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CCB421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475728" w14:textId="77777777" w:rsidTr="00DC336F">
        <w:tc>
          <w:tcPr>
            <w:tcW w:w="2551" w:type="dxa"/>
            <w:shd w:val="clear" w:color="auto" w:fill="auto"/>
            <w:vAlign w:val="center"/>
          </w:tcPr>
          <w:p w14:paraId="31266D5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A3CE5C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F62B276" w14:textId="77777777" w:rsidTr="00DC336F">
        <w:tc>
          <w:tcPr>
            <w:tcW w:w="2551" w:type="dxa"/>
            <w:shd w:val="clear" w:color="auto" w:fill="auto"/>
            <w:vAlign w:val="center"/>
          </w:tcPr>
          <w:p w14:paraId="34E79A4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415B23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8652179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6AC1F92B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E80DB23" w14:textId="13E0DD8A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49FB506" w14:textId="77777777" w:rsidR="009923C4" w:rsidRDefault="009923C4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</w:p>
    <w:p w14:paraId="2063928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26F8089A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146EB618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764C6865" w14:textId="5DE96F21"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14:paraId="5F59232C" w14:textId="79A7352F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1EB042FD" w14:textId="6B06A193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7871710C" w14:textId="330AC1E3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3EBCE3ED" w14:textId="6F80D95B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3D1F653B" w14:textId="787B54EF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2E76401F" w14:textId="0986C34D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11FF12E1" w14:textId="0183F42B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3E3AD277" w14:textId="77777777" w:rsidR="00031683" w:rsidRPr="0097776D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sectPr w:rsidR="00031683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C1CF" w14:textId="77777777" w:rsidR="00282F68" w:rsidRDefault="00282F68" w:rsidP="00FF57EE">
      <w:r>
        <w:separator/>
      </w:r>
    </w:p>
  </w:endnote>
  <w:endnote w:type="continuationSeparator" w:id="0">
    <w:p w14:paraId="52DB8523" w14:textId="77777777" w:rsidR="00282F68" w:rsidRDefault="00282F6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9986" w14:textId="77777777" w:rsidR="00282F68" w:rsidRDefault="00282F68" w:rsidP="00FF57EE">
      <w:r>
        <w:separator/>
      </w:r>
    </w:p>
  </w:footnote>
  <w:footnote w:type="continuationSeparator" w:id="0">
    <w:p w14:paraId="0B5BCD4E" w14:textId="77777777" w:rsidR="00282F68" w:rsidRDefault="00282F68" w:rsidP="00FF57EE">
      <w:r>
        <w:continuationSeparator/>
      </w:r>
    </w:p>
  </w:footnote>
  <w:footnote w:id="1">
    <w:p w14:paraId="3CF58B86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2F678A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20FD8CE" w14:textId="19C255BE" w:rsidR="00C46C51" w:rsidRDefault="00C46C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3505">
        <w:t xml:space="preserve">UWAGA - </w:t>
      </w:r>
      <w:r>
        <w:t>Kryterium Oceny Ofert</w:t>
      </w:r>
      <w:r w:rsidR="00083505">
        <w:t>.</w:t>
      </w:r>
      <w:r>
        <w:t xml:space="preserve"> </w:t>
      </w:r>
    </w:p>
  </w:footnote>
  <w:footnote w:id="3">
    <w:p w14:paraId="3480A5B8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6625D0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696F56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2326" w14:textId="1FBE6F9B" w:rsidR="00AE2ACB" w:rsidRPr="00AE2ACB" w:rsidRDefault="00CA38D0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29DEDC5D" wp14:editId="65B89FBF">
          <wp:extent cx="5753100" cy="5810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72D"/>
    <w:multiLevelType w:val="multilevel"/>
    <w:tmpl w:val="2ECCA29C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68"/>
    <w:rsid w:val="0002724B"/>
    <w:rsid w:val="00031683"/>
    <w:rsid w:val="00083505"/>
    <w:rsid w:val="001063D3"/>
    <w:rsid w:val="001C7D84"/>
    <w:rsid w:val="002214DB"/>
    <w:rsid w:val="00267D1F"/>
    <w:rsid w:val="00282F68"/>
    <w:rsid w:val="002E612D"/>
    <w:rsid w:val="00372387"/>
    <w:rsid w:val="003B769C"/>
    <w:rsid w:val="003D078D"/>
    <w:rsid w:val="00404213"/>
    <w:rsid w:val="004154B2"/>
    <w:rsid w:val="004870D7"/>
    <w:rsid w:val="004D5A42"/>
    <w:rsid w:val="00525EFF"/>
    <w:rsid w:val="005601E3"/>
    <w:rsid w:val="00560D8F"/>
    <w:rsid w:val="005844F6"/>
    <w:rsid w:val="005F6F5F"/>
    <w:rsid w:val="00694100"/>
    <w:rsid w:val="006B63D6"/>
    <w:rsid w:val="006C641D"/>
    <w:rsid w:val="006D09E0"/>
    <w:rsid w:val="007D475B"/>
    <w:rsid w:val="007E331F"/>
    <w:rsid w:val="008D7D9A"/>
    <w:rsid w:val="009312B4"/>
    <w:rsid w:val="0097776D"/>
    <w:rsid w:val="00983D1D"/>
    <w:rsid w:val="009923C4"/>
    <w:rsid w:val="009D5873"/>
    <w:rsid w:val="009D75A8"/>
    <w:rsid w:val="00A50E18"/>
    <w:rsid w:val="00A567EA"/>
    <w:rsid w:val="00AA39D6"/>
    <w:rsid w:val="00AB2CA7"/>
    <w:rsid w:val="00AE2ACB"/>
    <w:rsid w:val="00AF4AC3"/>
    <w:rsid w:val="00B47637"/>
    <w:rsid w:val="00B9086B"/>
    <w:rsid w:val="00BC4F99"/>
    <w:rsid w:val="00C22F7D"/>
    <w:rsid w:val="00C46C51"/>
    <w:rsid w:val="00CA38D0"/>
    <w:rsid w:val="00CA454F"/>
    <w:rsid w:val="00CE3AE6"/>
    <w:rsid w:val="00D554C7"/>
    <w:rsid w:val="00DC336F"/>
    <w:rsid w:val="00F012ED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F9A1B6"/>
  <w15:chartTrackingRefBased/>
  <w15:docId w15:val="{C5F1539D-C3C0-4FA3-B064-1A38A5D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6941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ci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40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Elżbieta Pacia</cp:lastModifiedBy>
  <cp:revision>16</cp:revision>
  <dcterms:created xsi:type="dcterms:W3CDTF">2021-06-21T08:53:00Z</dcterms:created>
  <dcterms:modified xsi:type="dcterms:W3CDTF">2021-06-24T13:05:00Z</dcterms:modified>
</cp:coreProperties>
</file>